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  <w:bookmarkStart w:id="0" w:name="_GoBack"/>
      <w:bookmarkEnd w:id="0"/>
    </w:p>
    <w:p w:rsidR="00D21A95" w:rsidRDefault="00D21A95" w:rsidP="00D21A95">
      <w:pPr>
        <w:ind w:left="3278" w:firstLine="708"/>
        <w:rPr>
          <w:sz w:val="36"/>
          <w:szCs w:val="24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36"/>
          <w:szCs w:val="24"/>
          <w:lang w:val="uk-UA"/>
        </w:rPr>
        <w:t xml:space="preserve">  </w:t>
      </w:r>
      <w:r>
        <w:rPr>
          <w:noProof/>
          <w:lang w:val="uk-UA" w:eastAsia="uk-UA"/>
        </w:rPr>
        <w:drawing>
          <wp:inline distT="0" distB="0" distL="0" distR="0" wp14:anchorId="7E3D9645" wp14:editId="1BBAD246">
            <wp:extent cx="523875" cy="6286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A95" w:rsidRDefault="00D21A95" w:rsidP="00D21A95">
      <w:pPr>
        <w:spacing w:line="283" w:lineRule="exact"/>
        <w:ind w:left="3986"/>
        <w:rPr>
          <w:b/>
          <w:color w:val="000000"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lang w:val="uk-UA" w:eastAsia="uk-UA"/>
        </w:rPr>
        <w:t xml:space="preserve">   УКРАЇНА</w:t>
      </w:r>
    </w:p>
    <w:p w:rsidR="00D21A95" w:rsidRDefault="00D21A95" w:rsidP="00D21A95">
      <w:pPr>
        <w:spacing w:line="283" w:lineRule="exact"/>
        <w:ind w:left="446"/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КАЛУСЬКА  МІСЬКА  РАДА</w:t>
      </w:r>
    </w:p>
    <w:p w:rsidR="00D21A95" w:rsidRDefault="00D21A95" w:rsidP="00D21A95">
      <w:pPr>
        <w:spacing w:line="283" w:lineRule="exact"/>
        <w:ind w:left="446"/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ІВАНО-ФРАНКІВСЬКОЇ ОБЛАСТІ</w:t>
      </w:r>
    </w:p>
    <w:p w:rsidR="00D21A95" w:rsidRDefault="00D21A95" w:rsidP="00D21A95">
      <w:pPr>
        <w:spacing w:line="283" w:lineRule="exact"/>
        <w:ind w:left="446"/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ВИКОНАВЧИЙ КОМІТЕТ</w:t>
      </w:r>
    </w:p>
    <w:tbl>
      <w:tblPr>
        <w:tblW w:w="10348" w:type="dxa"/>
        <w:tblInd w:w="-459" w:type="dxa"/>
        <w:tblLook w:val="00A0" w:firstRow="1" w:lastRow="0" w:firstColumn="1" w:lastColumn="0" w:noHBand="0" w:noVBand="0"/>
      </w:tblPr>
      <w:tblGrid>
        <w:gridCol w:w="10348"/>
      </w:tblGrid>
      <w:tr w:rsidR="00D21A95" w:rsidTr="00687075">
        <w:trPr>
          <w:trHeight w:val="100"/>
        </w:trPr>
        <w:tc>
          <w:tcPr>
            <w:tcW w:w="10348" w:type="dxa"/>
            <w:tcBorders>
              <w:top w:val="thinThickSmallGap" w:sz="24" w:space="0" w:color="000000"/>
            </w:tcBorders>
          </w:tcPr>
          <w:p w:rsidR="00D21A95" w:rsidRDefault="00D21A95" w:rsidP="00687075">
            <w:pPr>
              <w:spacing w:line="283" w:lineRule="exact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:rsidR="00D21A95" w:rsidRDefault="00D21A95" w:rsidP="00D21A95">
      <w:pPr>
        <w:spacing w:line="283" w:lineRule="exact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pacing w:val="10"/>
          <w:sz w:val="28"/>
          <w:szCs w:val="28"/>
          <w:lang w:val="uk-UA" w:eastAsia="uk-UA"/>
        </w:rPr>
        <w:t xml:space="preserve">                   РОЗПОРЯДЖЕННЯ</w:t>
      </w:r>
      <w:r>
        <w:rPr>
          <w:b/>
          <w:color w:val="000000"/>
          <w:sz w:val="28"/>
          <w:szCs w:val="28"/>
          <w:lang w:val="uk-UA" w:eastAsia="uk-UA"/>
        </w:rPr>
        <w:t xml:space="preserve"> МІСЬКОГО  ГОЛОВИ</w:t>
      </w:r>
    </w:p>
    <w:p w:rsidR="00C502D4" w:rsidRPr="00D21A95" w:rsidRDefault="00D21A95" w:rsidP="00D21A95">
      <w:pPr>
        <w:widowControl w:val="0"/>
        <w:tabs>
          <w:tab w:val="left" w:pos="0"/>
        </w:tabs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11.10.2021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  <w:t xml:space="preserve">                       м. Калуш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  <w:t xml:space="preserve">      № 321-р</w:t>
      </w:r>
    </w:p>
    <w:p w:rsidR="007C4EBC" w:rsidRDefault="007C4EBC" w:rsidP="006C5C66">
      <w:pPr>
        <w:pStyle w:val="4"/>
        <w:rPr>
          <w:rFonts w:ascii="Times New Roman" w:hAnsi="Times New Roman"/>
          <w:sz w:val="28"/>
          <w:szCs w:val="28"/>
        </w:rPr>
      </w:pP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F614DF">
        <w:rPr>
          <w:rFonts w:ascii="Times New Roman" w:hAnsi="Times New Roman"/>
          <w:sz w:val="28"/>
          <w:szCs w:val="28"/>
        </w:rPr>
        <w:t>два</w:t>
      </w:r>
      <w:r w:rsidR="00EA2AD3">
        <w:rPr>
          <w:rFonts w:ascii="Times New Roman" w:hAnsi="Times New Roman"/>
          <w:sz w:val="28"/>
          <w:szCs w:val="28"/>
        </w:rPr>
        <w:t>дцятої</w:t>
      </w:r>
      <w:r w:rsidR="008F58F5" w:rsidRPr="00466D5E">
        <w:rPr>
          <w:rFonts w:ascii="Times New Roman" w:hAnsi="Times New Roman"/>
          <w:sz w:val="28"/>
          <w:szCs w:val="28"/>
        </w:rPr>
        <w:t xml:space="preserve">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демократичного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13D06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D2661F">
        <w:rPr>
          <w:sz w:val="28"/>
          <w:szCs w:val="28"/>
          <w:lang w:val="uk-UA"/>
        </w:rPr>
        <w:t>дв</w:t>
      </w:r>
      <w:r w:rsidR="00FC09D0">
        <w:rPr>
          <w:sz w:val="28"/>
          <w:szCs w:val="28"/>
          <w:lang w:val="uk-UA"/>
        </w:rPr>
        <w:t>адцят</w:t>
      </w:r>
      <w:r w:rsidR="008F58F5" w:rsidRPr="00466D5E">
        <w:rPr>
          <w:sz w:val="28"/>
          <w:szCs w:val="28"/>
          <w:lang w:val="uk-UA"/>
        </w:rPr>
        <w:t>у</w:t>
      </w:r>
      <w:r w:rsidRPr="00466D5E">
        <w:rPr>
          <w:sz w:val="28"/>
          <w:szCs w:val="28"/>
          <w:lang w:val="uk-UA"/>
        </w:rPr>
        <w:t xml:space="preserve"> 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F614DF">
        <w:rPr>
          <w:sz w:val="28"/>
          <w:szCs w:val="28"/>
          <w:lang w:val="uk-UA"/>
        </w:rPr>
        <w:t>28 жовтня</w:t>
      </w:r>
      <w:r w:rsidR="00E67F72" w:rsidRPr="00466D5E">
        <w:rPr>
          <w:sz w:val="28"/>
          <w:szCs w:val="28"/>
          <w:lang w:val="uk-UA"/>
        </w:rPr>
        <w:t xml:space="preserve"> </w:t>
      </w:r>
      <w:r w:rsidR="008122F8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8F58F5" w:rsidRPr="00466D5E">
        <w:rPr>
          <w:sz w:val="28"/>
          <w:szCs w:val="28"/>
          <w:lang w:val="uk-UA"/>
        </w:rPr>
        <w:t>1</w:t>
      </w:r>
      <w:r w:rsidR="00E67F72" w:rsidRPr="00466D5E">
        <w:rPr>
          <w:sz w:val="28"/>
          <w:szCs w:val="28"/>
          <w:lang w:val="uk-UA"/>
        </w:rPr>
        <w:t xml:space="preserve"> року о </w:t>
      </w:r>
      <w:r w:rsidR="00563C57">
        <w:rPr>
          <w:sz w:val="28"/>
          <w:szCs w:val="28"/>
          <w:lang w:val="uk-UA"/>
        </w:rPr>
        <w:t>1</w:t>
      </w:r>
      <w:r w:rsidR="00FC09D0">
        <w:rPr>
          <w:sz w:val="28"/>
          <w:szCs w:val="28"/>
          <w:lang w:val="uk-UA"/>
        </w:rPr>
        <w:t>0</w:t>
      </w:r>
      <w:r w:rsidR="00563C57">
        <w:rPr>
          <w:sz w:val="28"/>
          <w:szCs w:val="28"/>
          <w:lang w:val="uk-UA"/>
        </w:rPr>
        <w:t>.00</w:t>
      </w:r>
      <w:r w:rsidR="00E67F72" w:rsidRPr="00466D5E">
        <w:rPr>
          <w:sz w:val="28"/>
          <w:szCs w:val="28"/>
          <w:lang w:val="uk-UA"/>
        </w:rPr>
        <w:t xml:space="preserve"> годині  в  </w:t>
      </w:r>
      <w:r w:rsidR="00FC09D0">
        <w:rPr>
          <w:sz w:val="28"/>
          <w:szCs w:val="28"/>
          <w:lang w:val="uk-UA"/>
        </w:rPr>
        <w:t>ПК «Мінерал»</w:t>
      </w:r>
      <w:r w:rsidR="00E67F72" w:rsidRPr="00466D5E">
        <w:rPr>
          <w:sz w:val="28"/>
          <w:szCs w:val="28"/>
          <w:lang w:val="uk-UA"/>
        </w:rPr>
        <w:t xml:space="preserve">  </w:t>
      </w:r>
      <w:r w:rsidR="001B1878" w:rsidRPr="00466D5E">
        <w:rPr>
          <w:sz w:val="28"/>
          <w:szCs w:val="28"/>
          <w:lang w:val="uk-UA"/>
        </w:rPr>
        <w:t>з</w:t>
      </w:r>
      <w:r w:rsidRPr="00466D5E">
        <w:rPr>
          <w:sz w:val="28"/>
          <w:szCs w:val="28"/>
          <w:lang w:val="uk-UA"/>
        </w:rPr>
        <w:t xml:space="preserve"> порядком денним: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413D06" w:rsidRPr="00466D5E" w:rsidRDefault="00413D06" w:rsidP="00413D06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    Різне.</w:t>
      </w:r>
    </w:p>
    <w:p w:rsidR="00563C57" w:rsidRPr="00466D5E" w:rsidRDefault="00563C57" w:rsidP="001B1878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до бюджету Калуської міської територіальної громади на 2021 рік.</w:t>
      </w:r>
    </w:p>
    <w:p w:rsidR="00466D5E" w:rsidRDefault="00466D5E" w:rsidP="001B1878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 w:rsidRPr="00466D5E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регулювання земельних відносин.</w:t>
      </w:r>
    </w:p>
    <w:p w:rsidR="00FC09D0" w:rsidRPr="00466D5E" w:rsidRDefault="00FC09D0" w:rsidP="001B1878">
      <w:pPr>
        <w:numPr>
          <w:ilvl w:val="0"/>
          <w:numId w:val="34"/>
        </w:num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вирішення питань власності територіальної громади.</w:t>
      </w:r>
    </w:p>
    <w:p w:rsidR="00413D06" w:rsidRPr="00466D5E" w:rsidRDefault="00413D06" w:rsidP="00413D06">
      <w:pPr>
        <w:tabs>
          <w:tab w:val="num" w:pos="426"/>
        </w:tabs>
        <w:jc w:val="both"/>
        <w:rPr>
          <w:sz w:val="28"/>
          <w:szCs w:val="28"/>
          <w:lang w:val="uk-UA"/>
        </w:rPr>
      </w:pPr>
    </w:p>
    <w:p w:rsidR="00413D06" w:rsidRPr="00466D5E" w:rsidRDefault="00413D06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керівників підприємств, установ і організацій, голів політичних партій і громадських організацій,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color w:val="000000"/>
          <w:sz w:val="28"/>
          <w:szCs w:val="28"/>
          <w:lang w:val="uk-UA"/>
        </w:rPr>
        <w:t>Міський голова</w:t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="00D02EF8" w:rsidRPr="00466D5E">
        <w:rPr>
          <w:color w:val="000000"/>
          <w:sz w:val="28"/>
          <w:szCs w:val="28"/>
          <w:lang w:val="uk-UA"/>
        </w:rPr>
        <w:t>Андрій Найда</w:t>
      </w:r>
    </w:p>
    <w:p w:rsidR="00FA39F0" w:rsidRPr="00466D5E" w:rsidRDefault="00FA39F0" w:rsidP="00FA39F0">
      <w:pPr>
        <w:rPr>
          <w:sz w:val="28"/>
          <w:szCs w:val="28"/>
          <w:lang w:val="uk-UA"/>
        </w:rPr>
      </w:pPr>
    </w:p>
    <w:sectPr w:rsidR="00FA39F0" w:rsidRPr="00466D5E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29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2"/>
  </w:num>
  <w:num w:numId="3">
    <w:abstractNumId w:val="0"/>
  </w:num>
  <w:num w:numId="4">
    <w:abstractNumId w:val="10"/>
  </w:num>
  <w:num w:numId="5">
    <w:abstractNumId w:val="26"/>
  </w:num>
  <w:num w:numId="6">
    <w:abstractNumId w:val="19"/>
  </w:num>
  <w:num w:numId="7">
    <w:abstractNumId w:val="2"/>
  </w:num>
  <w:num w:numId="8">
    <w:abstractNumId w:val="24"/>
  </w:num>
  <w:num w:numId="9">
    <w:abstractNumId w:val="8"/>
  </w:num>
  <w:num w:numId="10">
    <w:abstractNumId w:val="1"/>
  </w:num>
  <w:num w:numId="11">
    <w:abstractNumId w:val="23"/>
  </w:num>
  <w:num w:numId="12">
    <w:abstractNumId w:val="5"/>
  </w:num>
  <w:num w:numId="13">
    <w:abstractNumId w:val="12"/>
  </w:num>
  <w:num w:numId="14">
    <w:abstractNumId w:val="21"/>
  </w:num>
  <w:num w:numId="15">
    <w:abstractNumId w:val="9"/>
  </w:num>
  <w:num w:numId="16">
    <w:abstractNumId w:val="15"/>
  </w:num>
  <w:num w:numId="17">
    <w:abstractNumId w:val="14"/>
  </w:num>
  <w:num w:numId="18">
    <w:abstractNumId w:val="20"/>
  </w:num>
  <w:num w:numId="19">
    <w:abstractNumId w:val="31"/>
  </w:num>
  <w:num w:numId="20">
    <w:abstractNumId w:val="25"/>
  </w:num>
  <w:num w:numId="21">
    <w:abstractNumId w:val="4"/>
  </w:num>
  <w:num w:numId="22">
    <w:abstractNumId w:val="16"/>
  </w:num>
  <w:num w:numId="23">
    <w:abstractNumId w:val="33"/>
  </w:num>
  <w:num w:numId="24">
    <w:abstractNumId w:val="28"/>
  </w:num>
  <w:num w:numId="25">
    <w:abstractNumId w:val="11"/>
  </w:num>
  <w:num w:numId="26">
    <w:abstractNumId w:val="13"/>
  </w:num>
  <w:num w:numId="27">
    <w:abstractNumId w:val="22"/>
  </w:num>
  <w:num w:numId="28">
    <w:abstractNumId w:val="27"/>
  </w:num>
  <w:num w:numId="29">
    <w:abstractNumId w:val="17"/>
  </w:num>
  <w:num w:numId="30">
    <w:abstractNumId w:val="30"/>
  </w:num>
  <w:num w:numId="31">
    <w:abstractNumId w:val="6"/>
  </w:num>
  <w:num w:numId="32">
    <w:abstractNumId w:val="29"/>
  </w:num>
  <w:num w:numId="33">
    <w:abstractNumId w:val="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95"/>
    <w:rsid w:val="00000A49"/>
    <w:rsid w:val="000039EB"/>
    <w:rsid w:val="00004131"/>
    <w:rsid w:val="000057F3"/>
    <w:rsid w:val="000130DC"/>
    <w:rsid w:val="000220B3"/>
    <w:rsid w:val="00023CC2"/>
    <w:rsid w:val="00024EE9"/>
    <w:rsid w:val="000514B0"/>
    <w:rsid w:val="00053B4F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D4CDC"/>
    <w:rsid w:val="000F19D9"/>
    <w:rsid w:val="000F66D8"/>
    <w:rsid w:val="00102178"/>
    <w:rsid w:val="001159FD"/>
    <w:rsid w:val="00116838"/>
    <w:rsid w:val="0012336A"/>
    <w:rsid w:val="00124E09"/>
    <w:rsid w:val="00126F8E"/>
    <w:rsid w:val="00147628"/>
    <w:rsid w:val="00153EC5"/>
    <w:rsid w:val="00154AF5"/>
    <w:rsid w:val="00155516"/>
    <w:rsid w:val="0017342A"/>
    <w:rsid w:val="001819F2"/>
    <w:rsid w:val="001828D6"/>
    <w:rsid w:val="00192641"/>
    <w:rsid w:val="001A1C14"/>
    <w:rsid w:val="001A73B1"/>
    <w:rsid w:val="001B13E8"/>
    <w:rsid w:val="001B1878"/>
    <w:rsid w:val="001B346B"/>
    <w:rsid w:val="001C417D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2045C9"/>
    <w:rsid w:val="002121D1"/>
    <w:rsid w:val="0021502B"/>
    <w:rsid w:val="00221A65"/>
    <w:rsid w:val="00231714"/>
    <w:rsid w:val="0023275D"/>
    <w:rsid w:val="00233163"/>
    <w:rsid w:val="0025117B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E1C91"/>
    <w:rsid w:val="002E6729"/>
    <w:rsid w:val="002F0C83"/>
    <w:rsid w:val="003054EF"/>
    <w:rsid w:val="0031088B"/>
    <w:rsid w:val="0031243F"/>
    <w:rsid w:val="00321D9B"/>
    <w:rsid w:val="00326864"/>
    <w:rsid w:val="00326B6E"/>
    <w:rsid w:val="00335930"/>
    <w:rsid w:val="00336A3D"/>
    <w:rsid w:val="00343394"/>
    <w:rsid w:val="003508DE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74EF"/>
    <w:rsid w:val="003B00BA"/>
    <w:rsid w:val="003B7265"/>
    <w:rsid w:val="003C4FA6"/>
    <w:rsid w:val="003D220D"/>
    <w:rsid w:val="003D59F0"/>
    <w:rsid w:val="003E1307"/>
    <w:rsid w:val="003E68FC"/>
    <w:rsid w:val="003F455E"/>
    <w:rsid w:val="0040554A"/>
    <w:rsid w:val="00406037"/>
    <w:rsid w:val="00410264"/>
    <w:rsid w:val="00413D06"/>
    <w:rsid w:val="00424FF9"/>
    <w:rsid w:val="00425FE5"/>
    <w:rsid w:val="00442799"/>
    <w:rsid w:val="0044509D"/>
    <w:rsid w:val="00446714"/>
    <w:rsid w:val="00454ACB"/>
    <w:rsid w:val="00460AF5"/>
    <w:rsid w:val="00466D5E"/>
    <w:rsid w:val="00472A99"/>
    <w:rsid w:val="00474100"/>
    <w:rsid w:val="00481360"/>
    <w:rsid w:val="00482154"/>
    <w:rsid w:val="004834CB"/>
    <w:rsid w:val="00490F38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7251"/>
    <w:rsid w:val="00563C57"/>
    <w:rsid w:val="005718FF"/>
    <w:rsid w:val="0057672B"/>
    <w:rsid w:val="0058490C"/>
    <w:rsid w:val="00597519"/>
    <w:rsid w:val="005B0354"/>
    <w:rsid w:val="005B0D3C"/>
    <w:rsid w:val="005C0CF2"/>
    <w:rsid w:val="005C241E"/>
    <w:rsid w:val="005C261A"/>
    <w:rsid w:val="005C4A86"/>
    <w:rsid w:val="005C5949"/>
    <w:rsid w:val="005D4E97"/>
    <w:rsid w:val="005E6C18"/>
    <w:rsid w:val="005E7204"/>
    <w:rsid w:val="005F4F70"/>
    <w:rsid w:val="00607BD6"/>
    <w:rsid w:val="00611F01"/>
    <w:rsid w:val="00620935"/>
    <w:rsid w:val="00621A3B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3036"/>
    <w:rsid w:val="006B46C4"/>
    <w:rsid w:val="006B5007"/>
    <w:rsid w:val="006B5B5E"/>
    <w:rsid w:val="006C3684"/>
    <w:rsid w:val="006C5C66"/>
    <w:rsid w:val="006F0AC6"/>
    <w:rsid w:val="006F472B"/>
    <w:rsid w:val="007159FC"/>
    <w:rsid w:val="007172F2"/>
    <w:rsid w:val="00730955"/>
    <w:rsid w:val="00745A96"/>
    <w:rsid w:val="00746DCC"/>
    <w:rsid w:val="0075626F"/>
    <w:rsid w:val="00762310"/>
    <w:rsid w:val="0076273D"/>
    <w:rsid w:val="00764BCA"/>
    <w:rsid w:val="00767AB2"/>
    <w:rsid w:val="007745DA"/>
    <w:rsid w:val="00775912"/>
    <w:rsid w:val="00777B72"/>
    <w:rsid w:val="007831A6"/>
    <w:rsid w:val="007836FE"/>
    <w:rsid w:val="0078432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301F"/>
    <w:rsid w:val="008861A5"/>
    <w:rsid w:val="00891759"/>
    <w:rsid w:val="008A3064"/>
    <w:rsid w:val="008B2493"/>
    <w:rsid w:val="008B24FE"/>
    <w:rsid w:val="008D5D69"/>
    <w:rsid w:val="008E2AD8"/>
    <w:rsid w:val="008F58F5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217A"/>
    <w:rsid w:val="00970DEA"/>
    <w:rsid w:val="00995246"/>
    <w:rsid w:val="009954C8"/>
    <w:rsid w:val="009A1854"/>
    <w:rsid w:val="009B6D9F"/>
    <w:rsid w:val="009C0D7C"/>
    <w:rsid w:val="009C145E"/>
    <w:rsid w:val="009D2408"/>
    <w:rsid w:val="009D531B"/>
    <w:rsid w:val="009D6B46"/>
    <w:rsid w:val="009E2173"/>
    <w:rsid w:val="009F4F2C"/>
    <w:rsid w:val="00A02B71"/>
    <w:rsid w:val="00A0327C"/>
    <w:rsid w:val="00A05338"/>
    <w:rsid w:val="00A14201"/>
    <w:rsid w:val="00A14A2D"/>
    <w:rsid w:val="00A16D49"/>
    <w:rsid w:val="00A20436"/>
    <w:rsid w:val="00A27730"/>
    <w:rsid w:val="00A32289"/>
    <w:rsid w:val="00A362AD"/>
    <w:rsid w:val="00A365E6"/>
    <w:rsid w:val="00A36937"/>
    <w:rsid w:val="00A37EA7"/>
    <w:rsid w:val="00A47EA2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37BB"/>
    <w:rsid w:val="00B57683"/>
    <w:rsid w:val="00B73B76"/>
    <w:rsid w:val="00B75FAF"/>
    <w:rsid w:val="00B77F77"/>
    <w:rsid w:val="00B81415"/>
    <w:rsid w:val="00B851F5"/>
    <w:rsid w:val="00B9417D"/>
    <w:rsid w:val="00B96E37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412A"/>
    <w:rsid w:val="00C332AD"/>
    <w:rsid w:val="00C34219"/>
    <w:rsid w:val="00C413E9"/>
    <w:rsid w:val="00C41B4D"/>
    <w:rsid w:val="00C502D4"/>
    <w:rsid w:val="00C60AB3"/>
    <w:rsid w:val="00C62998"/>
    <w:rsid w:val="00C65663"/>
    <w:rsid w:val="00C714D0"/>
    <w:rsid w:val="00C73C76"/>
    <w:rsid w:val="00C8021D"/>
    <w:rsid w:val="00C81D2B"/>
    <w:rsid w:val="00C86185"/>
    <w:rsid w:val="00C90C8F"/>
    <w:rsid w:val="00C9319A"/>
    <w:rsid w:val="00CA2E68"/>
    <w:rsid w:val="00CA37B6"/>
    <w:rsid w:val="00CA39F1"/>
    <w:rsid w:val="00CA5CAC"/>
    <w:rsid w:val="00CB0A55"/>
    <w:rsid w:val="00CC0A1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D027D7"/>
    <w:rsid w:val="00D02EF8"/>
    <w:rsid w:val="00D04E12"/>
    <w:rsid w:val="00D1370F"/>
    <w:rsid w:val="00D1546B"/>
    <w:rsid w:val="00D17297"/>
    <w:rsid w:val="00D21A95"/>
    <w:rsid w:val="00D2661F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3CBF"/>
    <w:rsid w:val="00DC6C7D"/>
    <w:rsid w:val="00DD16BA"/>
    <w:rsid w:val="00DE029E"/>
    <w:rsid w:val="00DE3331"/>
    <w:rsid w:val="00DE7B43"/>
    <w:rsid w:val="00DF6281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2AD3"/>
    <w:rsid w:val="00EB5E17"/>
    <w:rsid w:val="00EC06EF"/>
    <w:rsid w:val="00EC44E2"/>
    <w:rsid w:val="00EC4D7B"/>
    <w:rsid w:val="00ED2111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D26E0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998838-0F31-48F3-996B-CF0CE1D6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Rozp-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Rozp-20</Template>
  <TotalTime>0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Пользователь</dc:creator>
  <cp:lastModifiedBy>Admin</cp:lastModifiedBy>
  <cp:revision>2</cp:revision>
  <cp:lastPrinted>2021-10-11T06:32:00Z</cp:lastPrinted>
  <dcterms:created xsi:type="dcterms:W3CDTF">2021-10-12T11:47:00Z</dcterms:created>
  <dcterms:modified xsi:type="dcterms:W3CDTF">2021-10-12T11:47:00Z</dcterms:modified>
</cp:coreProperties>
</file>